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D3" w:rsidRPr="00896F8F" w:rsidRDefault="00100ED3" w:rsidP="00896F8F">
      <w:pPr>
        <w:ind w:left="1560" w:hanging="1560"/>
        <w:rPr>
          <w:rFonts w:ascii="Times New Roman" w:hAnsi="Times New Roman"/>
          <w:b/>
          <w:sz w:val="24"/>
          <w:szCs w:val="24"/>
        </w:rPr>
      </w:pPr>
    </w:p>
    <w:p w:rsidR="00100ED3" w:rsidRPr="00AF58F5" w:rsidRDefault="00100ED3" w:rsidP="009B78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58F5">
        <w:rPr>
          <w:rFonts w:ascii="Times New Roman" w:hAnsi="Times New Roman"/>
          <w:b/>
          <w:sz w:val="24"/>
          <w:szCs w:val="24"/>
        </w:rPr>
        <w:t xml:space="preserve">Сведения  о численности муниципальных служащих органа местного самоуправления, работников муниципальных учреждений с указанием фактических </w:t>
      </w:r>
      <w:r>
        <w:rPr>
          <w:rFonts w:ascii="Times New Roman" w:hAnsi="Times New Roman"/>
          <w:b/>
          <w:sz w:val="24"/>
          <w:szCs w:val="24"/>
        </w:rPr>
        <w:t>расходов на оплату их труда за 9 месяцев 2016 года</w:t>
      </w:r>
      <w:bookmarkStart w:id="0" w:name="_GoBack"/>
      <w:bookmarkEnd w:id="0"/>
    </w:p>
    <w:p w:rsidR="00100ED3" w:rsidRDefault="00100ED3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работников органов местного самоуправления составляет 5 человек (в том числе муниципальных служащих – 3 человека), затраты на их содержание (оплата труда) составили 1126,7 тыс.руб.</w:t>
      </w:r>
    </w:p>
    <w:p w:rsidR="00100ED3" w:rsidRDefault="00100ED3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работников казенных учреждений составляет  7 человек, затраты на их содержание (оплата труда) составили 887,4 тыс. руб.</w:t>
      </w:r>
    </w:p>
    <w:p w:rsidR="00100ED3" w:rsidRDefault="00100ED3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муниципальному образованию задолженности по заработной плате работникам бюджетной сферы нет. </w:t>
      </w:r>
    </w:p>
    <w:p w:rsidR="00100ED3" w:rsidRDefault="00100ED3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ED3" w:rsidRDefault="00100ED3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ED3" w:rsidRDefault="00100ED3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ED3" w:rsidRDefault="00100ED3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00ED3" w:rsidSect="00E3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5A2"/>
    <w:rsid w:val="00072F1F"/>
    <w:rsid w:val="000F0F94"/>
    <w:rsid w:val="00100ED3"/>
    <w:rsid w:val="002865CA"/>
    <w:rsid w:val="002A74DE"/>
    <w:rsid w:val="00626548"/>
    <w:rsid w:val="007245CD"/>
    <w:rsid w:val="00835681"/>
    <w:rsid w:val="00896F8F"/>
    <w:rsid w:val="008E74A3"/>
    <w:rsid w:val="009B78A8"/>
    <w:rsid w:val="00A4792F"/>
    <w:rsid w:val="00AD65A2"/>
    <w:rsid w:val="00AF58F5"/>
    <w:rsid w:val="00B202D7"/>
    <w:rsid w:val="00D53287"/>
    <w:rsid w:val="00D54B48"/>
    <w:rsid w:val="00E3158B"/>
    <w:rsid w:val="00EB7908"/>
    <w:rsid w:val="00FD5D7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92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14</cp:revision>
  <dcterms:created xsi:type="dcterms:W3CDTF">2015-08-18T08:53:00Z</dcterms:created>
  <dcterms:modified xsi:type="dcterms:W3CDTF">2016-10-10T12:34:00Z</dcterms:modified>
</cp:coreProperties>
</file>